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22438458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1E1B9A6B" w14:textId="44192C9E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ED1F82" w:rsidRPr="00ED1F82">
              <w:t>October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23FFAAAD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6E0E3B46" w14:textId="77777777" w:rsidTr="007D30F5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244061" w:themeFill="accent1" w:themeFillShade="80"/>
          </w:tcPr>
          <w:p w14:paraId="095E0750" w14:textId="77777777" w:rsidR="002F6E35" w:rsidRPr="003D131A" w:rsidRDefault="00ED1F82">
            <w:pPr>
              <w:rPr>
                <w:b w:val="0"/>
                <w:bCs w:val="0"/>
              </w:rPr>
            </w:pPr>
            <w:r w:rsidRPr="003D131A">
              <w:t xml:space="preserve">Shetland </w:t>
            </w:r>
          </w:p>
          <w:p w14:paraId="6A645F62" w14:textId="77777777" w:rsidR="007D30F5" w:rsidRDefault="007D30F5" w:rsidP="007D30F5">
            <w:pPr>
              <w:pStyle w:val="ListParagraph"/>
              <w:numPr>
                <w:ilvl w:val="0"/>
                <w:numId w:val="11"/>
              </w:numPr>
              <w:rPr>
                <w:b w:val="0"/>
                <w:bCs w:val="0"/>
              </w:rPr>
            </w:pPr>
            <w:r w:rsidRPr="00DB1919">
              <w:t xml:space="preserve">Pirates    </w:t>
            </w:r>
            <w:r>
              <w:t xml:space="preserve"> 4. </w:t>
            </w:r>
            <w:r w:rsidRPr="00DB1919">
              <w:t xml:space="preserve"> O’s </w:t>
            </w:r>
          </w:p>
          <w:p w14:paraId="27AC161C" w14:textId="77777777" w:rsidR="007D30F5" w:rsidRDefault="007D30F5" w:rsidP="007D30F5">
            <w:pPr>
              <w:pStyle w:val="ListParagraph"/>
              <w:numPr>
                <w:ilvl w:val="0"/>
                <w:numId w:val="11"/>
              </w:numPr>
              <w:rPr>
                <w:b w:val="0"/>
                <w:bCs w:val="0"/>
              </w:rPr>
            </w:pPr>
            <w:r w:rsidRPr="00DB1919">
              <w:t>Braves</w:t>
            </w:r>
            <w:r>
              <w:t xml:space="preserve">     5.  Tigers</w:t>
            </w:r>
          </w:p>
          <w:p w14:paraId="0FD8EC0B" w14:textId="77777777" w:rsidR="007D30F5" w:rsidRPr="00D46677" w:rsidRDefault="007D30F5" w:rsidP="007D30F5">
            <w:pPr>
              <w:pStyle w:val="ListParagraph"/>
              <w:numPr>
                <w:ilvl w:val="0"/>
                <w:numId w:val="11"/>
              </w:numPr>
            </w:pPr>
            <w:r w:rsidRPr="00DB1919">
              <w:t xml:space="preserve">Cubs </w:t>
            </w:r>
            <w:r>
              <w:t xml:space="preserve"> </w:t>
            </w:r>
          </w:p>
          <w:p w14:paraId="0FE41A7F" w14:textId="77777777" w:rsidR="007D30F5" w:rsidRDefault="007D30F5" w:rsidP="007D30F5">
            <w:pPr>
              <w:pStyle w:val="ListParagraph"/>
              <w:rPr>
                <w:b w:val="0"/>
                <w:bCs w:val="0"/>
              </w:rPr>
            </w:pPr>
          </w:p>
          <w:p w14:paraId="1338E11D" w14:textId="3DFA64FF" w:rsidR="007D30F5" w:rsidRDefault="007D30F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244061" w:themeFill="accent1" w:themeFillShade="80"/>
          </w:tcPr>
          <w:p w14:paraId="0820D168" w14:textId="40070FE3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ED1F82">
              <w:t>2023</w:t>
            </w:r>
            <w:r>
              <w:fldChar w:fldCharType="end"/>
            </w:r>
          </w:p>
        </w:tc>
      </w:tr>
      <w:tr w:rsidR="002F6E35" w:rsidRPr="00420111" w14:paraId="4439B858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304EAFC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5EB79771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214D6BD8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7561F031" w14:textId="77777777" w:rsidR="002F6E35" w:rsidRDefault="00F3238A">
            <w:pPr>
              <w:pStyle w:val="Days"/>
            </w:pPr>
            <w:sdt>
              <w:sdtPr>
                <w:id w:val="1527134494"/>
                <w:placeholder>
                  <w:docPart w:val="DCFE6CCA9C484E26BCC34E8EB74667D1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Sunday</w:t>
                </w:r>
              </w:sdtContent>
            </w:sdt>
            <w:r w:rsidR="000B350D">
              <w:t xml:space="preserve"> </w:t>
            </w:r>
          </w:p>
        </w:tc>
        <w:tc>
          <w:tcPr>
            <w:tcW w:w="2055" w:type="dxa"/>
          </w:tcPr>
          <w:p w14:paraId="49487B0A" w14:textId="77777777" w:rsidR="002F6E35" w:rsidRDefault="00F3238A">
            <w:pPr>
              <w:pStyle w:val="Days"/>
            </w:pPr>
            <w:sdt>
              <w:sdtPr>
                <w:id w:val="8650153"/>
                <w:placeholder>
                  <w:docPart w:val="F795F13B250A42B1A70F524FAFD20D03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7CA5168E" w14:textId="77777777" w:rsidR="002F6E35" w:rsidRDefault="00F3238A">
            <w:pPr>
              <w:pStyle w:val="Days"/>
            </w:pPr>
            <w:sdt>
              <w:sdtPr>
                <w:id w:val="-1517691135"/>
                <w:placeholder>
                  <w:docPart w:val="63318E22C00346C6B8EA95E70BEFCD5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645F4350" w14:textId="77777777" w:rsidR="002F6E35" w:rsidRDefault="00F3238A">
            <w:pPr>
              <w:pStyle w:val="Days"/>
            </w:pPr>
            <w:sdt>
              <w:sdtPr>
                <w:id w:val="-1684429625"/>
                <w:placeholder>
                  <w:docPart w:val="641A5F9EF9904B3B9BD57D6E83E2C038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35A64C79" w14:textId="77777777" w:rsidR="002F6E35" w:rsidRDefault="00F3238A">
            <w:pPr>
              <w:pStyle w:val="Days"/>
            </w:pPr>
            <w:sdt>
              <w:sdtPr>
                <w:id w:val="-1188375605"/>
                <w:placeholder>
                  <w:docPart w:val="C9BBD771CD4D4FBE85871C53B3DBB69A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47D093D3" w14:textId="77777777" w:rsidR="002F6E35" w:rsidRDefault="00F3238A">
            <w:pPr>
              <w:pStyle w:val="Days"/>
            </w:pPr>
            <w:sdt>
              <w:sdtPr>
                <w:id w:val="1991825489"/>
                <w:placeholder>
                  <w:docPart w:val="DB48AD8BED7F4F94A75C3EF6009D26E8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27C3E5A3" w14:textId="77777777" w:rsidR="002F6E35" w:rsidRDefault="00F3238A">
            <w:pPr>
              <w:pStyle w:val="Days"/>
            </w:pPr>
            <w:sdt>
              <w:sdtPr>
                <w:id w:val="115736794"/>
                <w:placeholder>
                  <w:docPart w:val="9850AB3A81404DCB8BB614B7BE3CBF60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28C6C42F" w14:textId="77777777" w:rsidTr="002F6E35">
        <w:tc>
          <w:tcPr>
            <w:tcW w:w="2054" w:type="dxa"/>
            <w:tcBorders>
              <w:bottom w:val="nil"/>
            </w:tcBorders>
          </w:tcPr>
          <w:p w14:paraId="322EF7D7" w14:textId="0AE456C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D1F82">
              <w:instrText>Sunday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separate"/>
            </w:r>
            <w:r w:rsidR="00ED1F82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EE6B9B0" w14:textId="3B566DC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D1F82">
              <w:instrText>Sunday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ED1F82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ED1F8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D1F82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ED1F82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46E72D4" w14:textId="641A2E2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D1F82">
              <w:instrText>Sunday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ED1F8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ED1F8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D1F82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ED1F82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C37D2FC" w14:textId="06E8409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D1F82">
              <w:instrText>Sunday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ED1F8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ED1F82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D1F82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ED1F82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4A5C838" w14:textId="54CADBA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D1F82">
              <w:instrText>Sunday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ED1F82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ED1F82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D1F82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ED1F82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6FEC871" w14:textId="376E408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D1F82">
              <w:instrText>Sunday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ED1F82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ED1F82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D1F82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ED1F82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75C3E16" w14:textId="00248B9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D1F82">
              <w:instrText>Sunday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ED1F82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ED1F82"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D1F82"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 w:rsidR="00ED1F82">
              <w:rPr>
                <w:noProof/>
              </w:rPr>
              <w:t>7</w:t>
            </w:r>
            <w:r>
              <w:fldChar w:fldCharType="end"/>
            </w:r>
          </w:p>
        </w:tc>
      </w:tr>
      <w:tr w:rsidR="0083554B" w14:paraId="3AC1CF7D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C611204" w14:textId="77777777" w:rsidR="0083554B" w:rsidRDefault="0083554B" w:rsidP="0083554B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519A53" w14:textId="054351BB" w:rsidR="0083554B" w:rsidRDefault="0083554B" w:rsidP="0083554B">
            <w:r>
              <w:t xml:space="preserve">6pm </w:t>
            </w:r>
            <w:proofErr w:type="gramStart"/>
            <w:r>
              <w:t>O’s</w:t>
            </w:r>
            <w:proofErr w:type="gramEnd"/>
            <w:r>
              <w:t xml:space="preserve"> vs. Cubs </w:t>
            </w:r>
          </w:p>
          <w:p w14:paraId="22D3686C" w14:textId="5B746C43" w:rsidR="0083554B" w:rsidRDefault="0083554B" w:rsidP="0083554B">
            <w:r>
              <w:t>7:</w:t>
            </w:r>
            <w:r w:rsidR="00B94C2B">
              <w:t>15</w:t>
            </w:r>
            <w:r>
              <w:t>pm Tigers vs. Braves</w:t>
            </w:r>
          </w:p>
          <w:p w14:paraId="62FD2693" w14:textId="79E440F3" w:rsidR="0083554B" w:rsidRDefault="0083554B" w:rsidP="0083554B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3036AF5" w14:textId="77777777" w:rsidR="002B3BBB" w:rsidRDefault="002B3BBB" w:rsidP="002B3BBB">
            <w:r>
              <w:t xml:space="preserve">6pm Braves vs. O’s </w:t>
            </w:r>
          </w:p>
          <w:p w14:paraId="24BDD0D0" w14:textId="1DFE5D97" w:rsidR="0083554B" w:rsidRDefault="002B3BBB" w:rsidP="002B3BBB">
            <w:r>
              <w:t>7:</w:t>
            </w:r>
            <w:r w:rsidR="00B94C2B">
              <w:t>15</w:t>
            </w:r>
            <w:r>
              <w:t>pm Pirates vs. Tigers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007542" w14:textId="77777777" w:rsidR="0083554B" w:rsidRDefault="0083554B" w:rsidP="0083554B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2B21D3F" w14:textId="77777777" w:rsidR="00C620BC" w:rsidRDefault="00C620BC" w:rsidP="00C620BC">
            <w:r>
              <w:t xml:space="preserve">6pm Pirates vs. O’s </w:t>
            </w:r>
          </w:p>
          <w:p w14:paraId="06189FE1" w14:textId="023AD7A6" w:rsidR="00C620BC" w:rsidRDefault="00C620BC" w:rsidP="00C620BC">
            <w:r>
              <w:t>7:</w:t>
            </w:r>
            <w:r w:rsidR="00B94C2B">
              <w:t>15</w:t>
            </w:r>
            <w:r>
              <w:t xml:space="preserve">pm Braves vs. Cubs </w:t>
            </w:r>
          </w:p>
          <w:p w14:paraId="299F3993" w14:textId="77777777" w:rsidR="0083554B" w:rsidRDefault="0083554B" w:rsidP="0083554B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C7072A6" w14:textId="77777777" w:rsidR="0083554B" w:rsidRDefault="0083554B" w:rsidP="0083554B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0EB37A0" w14:textId="77777777" w:rsidR="0083554B" w:rsidRDefault="0083554B" w:rsidP="0083554B"/>
        </w:tc>
      </w:tr>
      <w:tr w:rsidR="0083554B" w14:paraId="6FF79E59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841CA7F" w14:textId="0CA9D777" w:rsidR="0083554B" w:rsidRDefault="0083554B" w:rsidP="0083554B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F024D0B" w14:textId="395E6929" w:rsidR="0083554B" w:rsidRDefault="0083554B" w:rsidP="0083554B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6526FD8" w14:textId="5729A353" w:rsidR="0083554B" w:rsidRDefault="0083554B" w:rsidP="0083554B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3998AEF" w14:textId="7DC1E7A2" w:rsidR="0083554B" w:rsidRDefault="0083554B" w:rsidP="0083554B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473C804" w14:textId="3C4F2775" w:rsidR="0083554B" w:rsidRDefault="0083554B" w:rsidP="0083554B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8CD2F73" w14:textId="588C7291" w:rsidR="0083554B" w:rsidRDefault="0083554B" w:rsidP="0083554B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2A21B22" w14:textId="5C4BC8CE" w:rsidR="0083554B" w:rsidRDefault="0083554B" w:rsidP="0083554B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</w:tr>
      <w:tr w:rsidR="0083554B" w14:paraId="13C9C830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982A29D" w14:textId="77777777" w:rsidR="0083554B" w:rsidRDefault="0083554B" w:rsidP="0083554B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2B85F5" w14:textId="77777777" w:rsidR="00F9207D" w:rsidRDefault="00F9207D" w:rsidP="00F9207D">
            <w:r>
              <w:t xml:space="preserve">6pm </w:t>
            </w:r>
            <w:proofErr w:type="gramStart"/>
            <w:r>
              <w:t>O’s</w:t>
            </w:r>
            <w:proofErr w:type="gramEnd"/>
            <w:r>
              <w:t xml:space="preserve"> vs. Tigers </w:t>
            </w:r>
          </w:p>
          <w:p w14:paraId="73A51243" w14:textId="0FB561E1" w:rsidR="0083554B" w:rsidRDefault="00F9207D" w:rsidP="00F9207D">
            <w:r>
              <w:t>7:</w:t>
            </w:r>
            <w:r w:rsidR="00B94C2B">
              <w:t>15</w:t>
            </w:r>
            <w:r>
              <w:t>pm Cubs vs. Pirates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C6C3524" w14:textId="77777777" w:rsidR="00FA3E6F" w:rsidRDefault="00FA3E6F" w:rsidP="00FA3E6F">
            <w:r>
              <w:t xml:space="preserve">6pm Tigers vs. Cubs </w:t>
            </w:r>
          </w:p>
          <w:p w14:paraId="1EBA7B25" w14:textId="4453F7F5" w:rsidR="0083554B" w:rsidRDefault="00FA3E6F" w:rsidP="00FA3E6F">
            <w:r>
              <w:t>7:</w:t>
            </w:r>
            <w:r w:rsidR="00B94C2B">
              <w:t>15</w:t>
            </w:r>
            <w:r>
              <w:t>pm Pirates vs. Braves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312F602" w14:textId="77777777" w:rsidR="0083554B" w:rsidRDefault="0083554B" w:rsidP="0083554B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D2BAC00" w14:textId="3A65C281" w:rsidR="0083554B" w:rsidRDefault="00F916C0" w:rsidP="00F916C0">
            <w:r>
              <w:t>6pm Cubs vs. O’s</w:t>
            </w:r>
          </w:p>
          <w:p w14:paraId="64717AA4" w14:textId="1AC107D6" w:rsidR="00F916C0" w:rsidRDefault="00F916C0" w:rsidP="00F916C0">
            <w:r>
              <w:t>7:</w:t>
            </w:r>
            <w:r w:rsidR="00B94C2B">
              <w:t>15</w:t>
            </w:r>
            <w:r>
              <w:t xml:space="preserve">pm Braves vs. Tigers </w:t>
            </w:r>
          </w:p>
          <w:p w14:paraId="39749414" w14:textId="24A5EFCB" w:rsidR="00F916C0" w:rsidRDefault="00F916C0" w:rsidP="00F916C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86185BA" w14:textId="77777777" w:rsidR="0083554B" w:rsidRDefault="0083554B" w:rsidP="0083554B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0540ED4" w14:textId="77777777" w:rsidR="0083554B" w:rsidRDefault="0083554B" w:rsidP="0083554B"/>
        </w:tc>
      </w:tr>
      <w:tr w:rsidR="0083554B" w14:paraId="068D3234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F11A5DD" w14:textId="1D0A15C9" w:rsidR="0083554B" w:rsidRDefault="0083554B" w:rsidP="0083554B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314F39E" w14:textId="3F22F6DA" w:rsidR="0083554B" w:rsidRDefault="0083554B" w:rsidP="0083554B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5D2B030" w14:textId="26C5D4B2" w:rsidR="0083554B" w:rsidRDefault="0083554B" w:rsidP="0083554B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EBE1FB1" w14:textId="7EB6455F" w:rsidR="0083554B" w:rsidRDefault="0083554B" w:rsidP="0083554B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ED2A5B0" w14:textId="07AEDB0E" w:rsidR="0083554B" w:rsidRDefault="0083554B" w:rsidP="0083554B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22B295B" w14:textId="29727614" w:rsidR="0083554B" w:rsidRDefault="0083554B" w:rsidP="0083554B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CDE486C" w14:textId="5C1465DF" w:rsidR="0083554B" w:rsidRDefault="0083554B" w:rsidP="0083554B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</w:tr>
      <w:tr w:rsidR="0083554B" w14:paraId="447DC2A4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1CBACA2" w14:textId="77777777" w:rsidR="0083554B" w:rsidRDefault="0083554B" w:rsidP="0083554B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DAAC873" w14:textId="1F68FE01" w:rsidR="0083554B" w:rsidRDefault="00E273C7" w:rsidP="0083554B">
            <w:r>
              <w:t xml:space="preserve">Playoff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BD8B886" w14:textId="50187C2E" w:rsidR="0083554B" w:rsidRDefault="00E273C7" w:rsidP="0083554B">
            <w:r>
              <w:t>Week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42BB0DE" w14:textId="77777777" w:rsidR="0083554B" w:rsidRDefault="0083554B" w:rsidP="0083554B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B2CF35C" w14:textId="77777777" w:rsidR="0083554B" w:rsidRDefault="0083554B" w:rsidP="0083554B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68111E6" w14:textId="77777777" w:rsidR="0083554B" w:rsidRDefault="0083554B" w:rsidP="0083554B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098799A" w14:textId="77777777" w:rsidR="0083554B" w:rsidRDefault="0083554B" w:rsidP="0083554B"/>
        </w:tc>
      </w:tr>
      <w:tr w:rsidR="0083554B" w14:paraId="13C3E592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7A0E22D" w14:textId="12A4EFF6" w:rsidR="0083554B" w:rsidRDefault="0083554B" w:rsidP="0083554B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2118E98" w14:textId="0FA990D8" w:rsidR="0083554B" w:rsidRDefault="0083554B" w:rsidP="0083554B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6984A8A" w14:textId="16CA6F9D" w:rsidR="0083554B" w:rsidRDefault="0083554B" w:rsidP="0083554B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B706A7F" w14:textId="04C649DD" w:rsidR="0083554B" w:rsidRDefault="0083554B" w:rsidP="0083554B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2B2663A" w14:textId="64CAAD18" w:rsidR="0083554B" w:rsidRDefault="0083554B" w:rsidP="0083554B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1087B9C" w14:textId="3A1EB065" w:rsidR="0083554B" w:rsidRDefault="0083554B" w:rsidP="0083554B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D7B06E3" w14:textId="36B8E3B3" w:rsidR="0083554B" w:rsidRDefault="0083554B" w:rsidP="0083554B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</w:tr>
      <w:tr w:rsidR="0083554B" w14:paraId="4C3A3C00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D4AC0DE" w14:textId="77777777" w:rsidR="0083554B" w:rsidRDefault="0083554B" w:rsidP="0083554B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7D5F2A5" w14:textId="77777777" w:rsidR="0083554B" w:rsidRDefault="0083554B" w:rsidP="0083554B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CA704C" w14:textId="77777777" w:rsidR="0083554B" w:rsidRDefault="0083554B" w:rsidP="0083554B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242CA9B" w14:textId="77777777" w:rsidR="0083554B" w:rsidRDefault="0083554B" w:rsidP="0083554B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7638297" w14:textId="77777777" w:rsidR="0083554B" w:rsidRDefault="0083554B" w:rsidP="0083554B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F958C02" w14:textId="77777777" w:rsidR="0083554B" w:rsidRDefault="0083554B" w:rsidP="0083554B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7290890" w14:textId="77777777" w:rsidR="0083554B" w:rsidRDefault="0083554B" w:rsidP="0083554B"/>
        </w:tc>
      </w:tr>
      <w:tr w:rsidR="0083554B" w14:paraId="13F66AE2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11CB4F9" w14:textId="6925D3BB" w:rsidR="0083554B" w:rsidRDefault="0083554B" w:rsidP="0083554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557A0A7" w14:textId="3DB999FE" w:rsidR="0083554B" w:rsidRDefault="0083554B" w:rsidP="0083554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DBB0B99" w14:textId="461222B4" w:rsidR="0083554B" w:rsidRDefault="0083554B" w:rsidP="0083554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BB8B9D5" w14:textId="434DA22F" w:rsidR="0083554B" w:rsidRDefault="0083554B" w:rsidP="0083554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8BE04A3" w14:textId="5C454C9F" w:rsidR="0083554B" w:rsidRDefault="0083554B" w:rsidP="0083554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CC49609" w14:textId="5A01F04A" w:rsidR="0083554B" w:rsidRDefault="0083554B" w:rsidP="0083554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CBCD9A6" w14:textId="3078A332" w:rsidR="0083554B" w:rsidRDefault="0083554B" w:rsidP="0083554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83554B" w14:paraId="7C82CF73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F6F0EB4" w14:textId="77777777" w:rsidR="0083554B" w:rsidRDefault="0083554B" w:rsidP="0083554B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2940ED9" w14:textId="77777777" w:rsidR="0083554B" w:rsidRDefault="0083554B" w:rsidP="0083554B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0A4D42" w14:textId="77777777" w:rsidR="0083554B" w:rsidRDefault="0083554B" w:rsidP="0083554B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742C02F" w14:textId="77777777" w:rsidR="0083554B" w:rsidRDefault="0083554B" w:rsidP="0083554B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D3916F" w14:textId="77777777" w:rsidR="0083554B" w:rsidRDefault="0083554B" w:rsidP="0083554B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7F184F" w14:textId="77777777" w:rsidR="0083554B" w:rsidRDefault="0083554B" w:rsidP="0083554B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FD43F07" w14:textId="77777777" w:rsidR="0083554B" w:rsidRDefault="0083554B" w:rsidP="0083554B"/>
        </w:tc>
      </w:tr>
      <w:tr w:rsidR="0083554B" w14:paraId="27C190D6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415D5BCC" w14:textId="17DB2AF9" w:rsidR="0083554B" w:rsidRDefault="0083554B" w:rsidP="0083554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597860A" w14:textId="2C900EE0" w:rsidR="0083554B" w:rsidRDefault="0083554B" w:rsidP="0083554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0FDFAD0" w14:textId="77777777" w:rsidR="0083554B" w:rsidRDefault="0083554B" w:rsidP="0083554B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A8BB47B" w14:textId="77777777" w:rsidR="0083554B" w:rsidRDefault="0083554B" w:rsidP="0083554B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C97D85B" w14:textId="77777777" w:rsidR="0083554B" w:rsidRDefault="0083554B" w:rsidP="0083554B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853F6B2" w14:textId="77777777" w:rsidR="0083554B" w:rsidRDefault="0083554B" w:rsidP="0083554B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82BEA1F" w14:textId="77777777" w:rsidR="0083554B" w:rsidRDefault="0083554B" w:rsidP="0083554B">
            <w:pPr>
              <w:pStyle w:val="Dates"/>
            </w:pPr>
          </w:p>
        </w:tc>
      </w:tr>
      <w:tr w:rsidR="0083554B" w14:paraId="39A2757B" w14:textId="77777777" w:rsidTr="002F6E35">
        <w:trPr>
          <w:trHeight w:hRule="exact" w:val="907"/>
        </w:trPr>
        <w:tc>
          <w:tcPr>
            <w:tcW w:w="2054" w:type="dxa"/>
          </w:tcPr>
          <w:p w14:paraId="47DE38F5" w14:textId="77777777" w:rsidR="0083554B" w:rsidRDefault="0083554B" w:rsidP="0083554B"/>
        </w:tc>
        <w:tc>
          <w:tcPr>
            <w:tcW w:w="2055" w:type="dxa"/>
          </w:tcPr>
          <w:p w14:paraId="333BF954" w14:textId="77777777" w:rsidR="0083554B" w:rsidRDefault="0083554B" w:rsidP="0083554B"/>
        </w:tc>
        <w:tc>
          <w:tcPr>
            <w:tcW w:w="2055" w:type="dxa"/>
          </w:tcPr>
          <w:p w14:paraId="1ED8DBB1" w14:textId="77777777" w:rsidR="0083554B" w:rsidRDefault="0083554B" w:rsidP="0083554B"/>
        </w:tc>
        <w:tc>
          <w:tcPr>
            <w:tcW w:w="2055" w:type="dxa"/>
          </w:tcPr>
          <w:p w14:paraId="0070D66B" w14:textId="77777777" w:rsidR="0083554B" w:rsidRDefault="0083554B" w:rsidP="0083554B"/>
        </w:tc>
        <w:tc>
          <w:tcPr>
            <w:tcW w:w="2055" w:type="dxa"/>
          </w:tcPr>
          <w:p w14:paraId="03DE746E" w14:textId="77777777" w:rsidR="0083554B" w:rsidRDefault="0083554B" w:rsidP="0083554B"/>
        </w:tc>
        <w:tc>
          <w:tcPr>
            <w:tcW w:w="2055" w:type="dxa"/>
          </w:tcPr>
          <w:p w14:paraId="0825643A" w14:textId="77777777" w:rsidR="0083554B" w:rsidRDefault="0083554B" w:rsidP="0083554B"/>
        </w:tc>
        <w:tc>
          <w:tcPr>
            <w:tcW w:w="2055" w:type="dxa"/>
          </w:tcPr>
          <w:p w14:paraId="1D82AFE4" w14:textId="77777777" w:rsidR="0083554B" w:rsidRDefault="0083554B" w:rsidP="0083554B"/>
        </w:tc>
      </w:tr>
    </w:tbl>
    <w:p w14:paraId="2881CFD1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BE39B" w14:textId="77777777" w:rsidR="002A0861" w:rsidRDefault="002A0861">
      <w:pPr>
        <w:spacing w:before="0" w:after="0"/>
      </w:pPr>
      <w:r>
        <w:separator/>
      </w:r>
    </w:p>
  </w:endnote>
  <w:endnote w:type="continuationSeparator" w:id="0">
    <w:p w14:paraId="5C8998C7" w14:textId="77777777" w:rsidR="002A0861" w:rsidRDefault="002A086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C97A3" w14:textId="77777777" w:rsidR="002A0861" w:rsidRDefault="002A0861">
      <w:pPr>
        <w:spacing w:before="0" w:after="0"/>
      </w:pPr>
      <w:r>
        <w:separator/>
      </w:r>
    </w:p>
  </w:footnote>
  <w:footnote w:type="continuationSeparator" w:id="0">
    <w:p w14:paraId="682B7A9D" w14:textId="77777777" w:rsidR="002A0861" w:rsidRDefault="002A086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8D659D"/>
    <w:multiLevelType w:val="hybridMultilevel"/>
    <w:tmpl w:val="B07E8016"/>
    <w:lvl w:ilvl="0" w:tplc="61462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  <w:num w:numId="11" w16cid:durableId="14990369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0/31/2023"/>
    <w:docVar w:name="MonthStart" w:val="10/1/2023"/>
    <w:docVar w:name="ShowDynamicGuides" w:val="1"/>
    <w:docVar w:name="ShowMarginGuides" w:val="0"/>
    <w:docVar w:name="ShowOutlines" w:val="0"/>
    <w:docVar w:name="ShowStaticGuides" w:val="0"/>
  </w:docVars>
  <w:rsids>
    <w:rsidRoot w:val="00ED1F82"/>
    <w:rsid w:val="000154B6"/>
    <w:rsid w:val="00056814"/>
    <w:rsid w:val="0006779F"/>
    <w:rsid w:val="000A20FE"/>
    <w:rsid w:val="000B350D"/>
    <w:rsid w:val="0011772B"/>
    <w:rsid w:val="001A3A8D"/>
    <w:rsid w:val="001C5DC3"/>
    <w:rsid w:val="0027720C"/>
    <w:rsid w:val="002A0861"/>
    <w:rsid w:val="002B3BBB"/>
    <w:rsid w:val="002D689D"/>
    <w:rsid w:val="002F6E35"/>
    <w:rsid w:val="003628E2"/>
    <w:rsid w:val="003D131A"/>
    <w:rsid w:val="003D7DDA"/>
    <w:rsid w:val="00406C2A"/>
    <w:rsid w:val="00420111"/>
    <w:rsid w:val="00454FED"/>
    <w:rsid w:val="004C5B17"/>
    <w:rsid w:val="005562FE"/>
    <w:rsid w:val="00557989"/>
    <w:rsid w:val="005744D1"/>
    <w:rsid w:val="006E583B"/>
    <w:rsid w:val="006F4E3A"/>
    <w:rsid w:val="007564A4"/>
    <w:rsid w:val="007777B1"/>
    <w:rsid w:val="007A49F2"/>
    <w:rsid w:val="007D30F5"/>
    <w:rsid w:val="0083554B"/>
    <w:rsid w:val="00874C9A"/>
    <w:rsid w:val="008F7739"/>
    <w:rsid w:val="009035F5"/>
    <w:rsid w:val="00944085"/>
    <w:rsid w:val="00946A27"/>
    <w:rsid w:val="009A0FFF"/>
    <w:rsid w:val="00A4654E"/>
    <w:rsid w:val="00A73BBF"/>
    <w:rsid w:val="00AB29FA"/>
    <w:rsid w:val="00AE52CB"/>
    <w:rsid w:val="00B70858"/>
    <w:rsid w:val="00B8151A"/>
    <w:rsid w:val="00B91653"/>
    <w:rsid w:val="00B94C2B"/>
    <w:rsid w:val="00C11D39"/>
    <w:rsid w:val="00C25ECA"/>
    <w:rsid w:val="00C620BC"/>
    <w:rsid w:val="00C71D73"/>
    <w:rsid w:val="00C7735D"/>
    <w:rsid w:val="00CB1C1C"/>
    <w:rsid w:val="00D17693"/>
    <w:rsid w:val="00DE6C1E"/>
    <w:rsid w:val="00DF051F"/>
    <w:rsid w:val="00DF32DE"/>
    <w:rsid w:val="00E02644"/>
    <w:rsid w:val="00E273C7"/>
    <w:rsid w:val="00E54E11"/>
    <w:rsid w:val="00EA1691"/>
    <w:rsid w:val="00EB320B"/>
    <w:rsid w:val="00ED1F82"/>
    <w:rsid w:val="00F3238A"/>
    <w:rsid w:val="00F916C0"/>
    <w:rsid w:val="00F9207D"/>
    <w:rsid w:val="00FA21CA"/>
    <w:rsid w:val="00FA3E6F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8E6B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  <w:color w:val="4F81BD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4F81BD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4061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6E583B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7D3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p\AppData\Local\Microsoft\Office\16.0\DTS\en-US%7bCC13AEEB-FEE7-4BE0-8F6F-888BF40C0E2B%7d\%7b064DD387-F2E2-4218-A359-A11BC451A19A%7dtf16382936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FE6CCA9C484E26BCC34E8EB7466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47861-982B-40DD-9EA1-AE1EF5EC6FD4}"/>
      </w:docPartPr>
      <w:docPartBody>
        <w:p w:rsidR="001A35F4" w:rsidRDefault="005E3072">
          <w:pPr>
            <w:pStyle w:val="DCFE6CCA9C484E26BCC34E8EB74667D1"/>
          </w:pPr>
          <w:r>
            <w:t>Sunday</w:t>
          </w:r>
        </w:p>
      </w:docPartBody>
    </w:docPart>
    <w:docPart>
      <w:docPartPr>
        <w:name w:val="F795F13B250A42B1A70F524FAFD20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20D2C-4A3E-4013-AE13-8A732FF5B1ED}"/>
      </w:docPartPr>
      <w:docPartBody>
        <w:p w:rsidR="001A35F4" w:rsidRDefault="005E3072">
          <w:pPr>
            <w:pStyle w:val="F795F13B250A42B1A70F524FAFD20D03"/>
          </w:pPr>
          <w:r>
            <w:t>Monday</w:t>
          </w:r>
        </w:p>
      </w:docPartBody>
    </w:docPart>
    <w:docPart>
      <w:docPartPr>
        <w:name w:val="63318E22C00346C6B8EA95E70BEFC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40D2F-ED4B-4DE7-B59E-50C63ED1D9D5}"/>
      </w:docPartPr>
      <w:docPartBody>
        <w:p w:rsidR="001A35F4" w:rsidRDefault="005E3072">
          <w:pPr>
            <w:pStyle w:val="63318E22C00346C6B8EA95E70BEFCD5E"/>
          </w:pPr>
          <w:r>
            <w:t>Tuesday</w:t>
          </w:r>
        </w:p>
      </w:docPartBody>
    </w:docPart>
    <w:docPart>
      <w:docPartPr>
        <w:name w:val="641A5F9EF9904B3B9BD57D6E83E2C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BBD48-BA77-4FB6-8574-47F6F991E469}"/>
      </w:docPartPr>
      <w:docPartBody>
        <w:p w:rsidR="001A35F4" w:rsidRDefault="005E3072">
          <w:pPr>
            <w:pStyle w:val="641A5F9EF9904B3B9BD57D6E83E2C038"/>
          </w:pPr>
          <w:r>
            <w:t>Wednesday</w:t>
          </w:r>
        </w:p>
      </w:docPartBody>
    </w:docPart>
    <w:docPart>
      <w:docPartPr>
        <w:name w:val="C9BBD771CD4D4FBE85871C53B3DBB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2B5D6-47BF-4126-B8D2-0A1BD24BA254}"/>
      </w:docPartPr>
      <w:docPartBody>
        <w:p w:rsidR="001A35F4" w:rsidRDefault="005E3072">
          <w:pPr>
            <w:pStyle w:val="C9BBD771CD4D4FBE85871C53B3DBB69A"/>
          </w:pPr>
          <w:r>
            <w:t>Thursday</w:t>
          </w:r>
        </w:p>
      </w:docPartBody>
    </w:docPart>
    <w:docPart>
      <w:docPartPr>
        <w:name w:val="DB48AD8BED7F4F94A75C3EF6009D2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33508-6CE1-43E0-9CBB-95E7CE018E22}"/>
      </w:docPartPr>
      <w:docPartBody>
        <w:p w:rsidR="001A35F4" w:rsidRDefault="005E3072">
          <w:pPr>
            <w:pStyle w:val="DB48AD8BED7F4F94A75C3EF6009D26E8"/>
          </w:pPr>
          <w:r>
            <w:t>Friday</w:t>
          </w:r>
        </w:p>
      </w:docPartBody>
    </w:docPart>
    <w:docPart>
      <w:docPartPr>
        <w:name w:val="9850AB3A81404DCB8BB614B7BE3CB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69A4B-3FC8-49B4-8A69-F16D922DB88A}"/>
      </w:docPartPr>
      <w:docPartBody>
        <w:p w:rsidR="001A35F4" w:rsidRDefault="005E3072">
          <w:pPr>
            <w:pStyle w:val="9850AB3A81404DCB8BB614B7BE3CBF60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F4"/>
    <w:rsid w:val="001A35F4"/>
    <w:rsid w:val="005E3072"/>
    <w:rsid w:val="00B6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FE6CCA9C484E26BCC34E8EB74667D1">
    <w:name w:val="DCFE6CCA9C484E26BCC34E8EB74667D1"/>
  </w:style>
  <w:style w:type="paragraph" w:customStyle="1" w:styleId="F795F13B250A42B1A70F524FAFD20D03">
    <w:name w:val="F795F13B250A42B1A70F524FAFD20D03"/>
  </w:style>
  <w:style w:type="paragraph" w:customStyle="1" w:styleId="63318E22C00346C6B8EA95E70BEFCD5E">
    <w:name w:val="63318E22C00346C6B8EA95E70BEFCD5E"/>
  </w:style>
  <w:style w:type="paragraph" w:customStyle="1" w:styleId="641A5F9EF9904B3B9BD57D6E83E2C038">
    <w:name w:val="641A5F9EF9904B3B9BD57D6E83E2C038"/>
  </w:style>
  <w:style w:type="paragraph" w:customStyle="1" w:styleId="C9BBD771CD4D4FBE85871C53B3DBB69A">
    <w:name w:val="C9BBD771CD4D4FBE85871C53B3DBB69A"/>
  </w:style>
  <w:style w:type="paragraph" w:customStyle="1" w:styleId="DB48AD8BED7F4F94A75C3EF6009D26E8">
    <w:name w:val="DB48AD8BED7F4F94A75C3EF6009D26E8"/>
  </w:style>
  <w:style w:type="paragraph" w:customStyle="1" w:styleId="9850AB3A81404DCB8BB614B7BE3CBF60">
    <w:name w:val="9850AB3A81404DCB8BB614B7BE3CBF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E4C0ACD1962C439B443B59DEE38124" ma:contentTypeVersion="15" ma:contentTypeDescription="Create a new document." ma:contentTypeScope="" ma:versionID="b6d2ca9156d5aeed25642c34189da6b5">
  <xsd:schema xmlns:xsd="http://www.w3.org/2001/XMLSchema" xmlns:xs="http://www.w3.org/2001/XMLSchema" xmlns:p="http://schemas.microsoft.com/office/2006/metadata/properties" xmlns:ns3="99e478a8-c444-4272-a207-151e79d91ddd" xmlns:ns4="a4296c15-0dcc-4f43-9e06-7abcead9991f" targetNamespace="http://schemas.microsoft.com/office/2006/metadata/properties" ma:root="true" ma:fieldsID="b42fdbad8bb743402b3e9ca597c02d6e" ns3:_="" ns4:_="">
    <xsd:import namespace="99e478a8-c444-4272-a207-151e79d91ddd"/>
    <xsd:import namespace="a4296c15-0dcc-4f43-9e06-7abcead99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478a8-c444-4272-a207-151e79d91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96c15-0dcc-4f43-9e06-7abcead99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99e478a8-c444-4272-a207-151e79d91ddd" xsi:nil="true"/>
    <_activity xmlns="99e478a8-c444-4272-a207-151e79d91d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638156-7E52-4CE9-95D3-93AC2C5F4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478a8-c444-4272-a207-151e79d91ddd"/>
    <ds:schemaRef ds:uri="a4296c15-0dcc-4f43-9e06-7abcead99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53EE85-2F73-4C62-B386-65058D3A25FC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99e478a8-c444-4272-a207-151e79d91ddd"/>
    <ds:schemaRef ds:uri="http://schemas.openxmlformats.org/package/2006/metadata/core-properties"/>
    <ds:schemaRef ds:uri="a4296c15-0dcc-4f43-9e06-7abcead9991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{064DD387-F2E2-4218-A359-A11BC451A19A}tf16382936_win32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2023-08-18T20:59:00Z</dcterms:created>
  <dcterms:modified xsi:type="dcterms:W3CDTF">2023-08-18T20:59:00Z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0x0101007AE4C0ACD1962C439B443B59DEE38124</vt:lpwstr>
  </property>
</Properties>
</file>